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AE" w:rsidRDefault="00076AAE" w:rsidP="00076AA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名古屋工業大学</w:t>
      </w:r>
    </w:p>
    <w:p w:rsidR="00474CEF" w:rsidRDefault="002E60F8" w:rsidP="002E60F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H29 </w:t>
      </w:r>
      <w:r w:rsidR="00076AAE">
        <w:rPr>
          <w:rFonts w:hint="eastAsia"/>
          <w:szCs w:val="21"/>
        </w:rPr>
        <w:t>留学生就職推進プログラム用</w:t>
      </w:r>
    </w:p>
    <w:p w:rsidR="00076AAE" w:rsidRPr="00474CEF" w:rsidRDefault="00076AAE" w:rsidP="00076AAE">
      <w:pPr>
        <w:jc w:val="right"/>
        <w:rPr>
          <w:rFonts w:hint="eastAsia"/>
          <w:szCs w:val="21"/>
        </w:rPr>
      </w:pPr>
    </w:p>
    <w:p w:rsidR="002B58B2" w:rsidRPr="00132BF6" w:rsidRDefault="002455CA" w:rsidP="002B58B2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平成</w:t>
      </w:r>
      <w:r>
        <w:rPr>
          <w:rFonts w:hint="eastAsia"/>
          <w:b/>
          <w:sz w:val="26"/>
          <w:szCs w:val="26"/>
        </w:rPr>
        <w:t>29</w:t>
      </w:r>
      <w:r w:rsidR="004E1567">
        <w:rPr>
          <w:rFonts w:hint="eastAsia"/>
          <w:b/>
          <w:sz w:val="26"/>
          <w:szCs w:val="26"/>
        </w:rPr>
        <w:t>年度後期</w:t>
      </w:r>
      <w:r w:rsidR="00373094">
        <w:rPr>
          <w:rFonts w:hint="eastAsia"/>
          <w:b/>
          <w:sz w:val="26"/>
          <w:szCs w:val="26"/>
        </w:rPr>
        <w:t>日本語コース</w:t>
      </w:r>
      <w:r w:rsidR="002B58B2" w:rsidRPr="00132BF6">
        <w:rPr>
          <w:rFonts w:hint="eastAsia"/>
          <w:b/>
          <w:sz w:val="26"/>
          <w:szCs w:val="26"/>
        </w:rPr>
        <w:t>受講申込書</w:t>
      </w:r>
    </w:p>
    <w:p w:rsidR="002B58B2" w:rsidRPr="004D79F9" w:rsidRDefault="002B58B2" w:rsidP="004D79F9">
      <w:pPr>
        <w:jc w:val="center"/>
        <w:rPr>
          <w:b/>
          <w:sz w:val="26"/>
          <w:szCs w:val="26"/>
        </w:rPr>
      </w:pPr>
      <w:r w:rsidRPr="00132BF6">
        <w:rPr>
          <w:rFonts w:hint="eastAsia"/>
          <w:b/>
          <w:sz w:val="26"/>
          <w:szCs w:val="26"/>
        </w:rPr>
        <w:t>Application form f</w:t>
      </w:r>
      <w:r w:rsidR="002455CA">
        <w:rPr>
          <w:rFonts w:hint="eastAsia"/>
          <w:b/>
          <w:sz w:val="26"/>
          <w:szCs w:val="26"/>
        </w:rPr>
        <w:t>or Japanese Courses 2017</w:t>
      </w:r>
      <w:r w:rsidR="00292C79" w:rsidRPr="00132BF6">
        <w:rPr>
          <w:rFonts w:hint="eastAsia"/>
          <w:b/>
          <w:sz w:val="26"/>
          <w:szCs w:val="26"/>
        </w:rPr>
        <w:t xml:space="preserve"> </w:t>
      </w:r>
      <w:r w:rsidR="004E1567">
        <w:rPr>
          <w:rFonts w:hint="eastAsia"/>
          <w:b/>
          <w:sz w:val="26"/>
          <w:szCs w:val="26"/>
        </w:rPr>
        <w:t>(2</w:t>
      </w:r>
      <w:r w:rsidR="004E1567" w:rsidRPr="004E1567">
        <w:rPr>
          <w:rFonts w:hint="eastAsia"/>
          <w:b/>
          <w:sz w:val="26"/>
          <w:szCs w:val="26"/>
          <w:vertAlign w:val="superscript"/>
        </w:rPr>
        <w:t>nd</w:t>
      </w:r>
      <w:r w:rsidR="004E1567">
        <w:rPr>
          <w:rFonts w:hint="eastAsia"/>
          <w:b/>
          <w:sz w:val="26"/>
          <w:szCs w:val="26"/>
        </w:rPr>
        <w:t xml:space="preserve"> </w:t>
      </w:r>
      <w:r w:rsidR="002630AE">
        <w:rPr>
          <w:rFonts w:hint="eastAsia"/>
          <w:b/>
          <w:sz w:val="26"/>
          <w:szCs w:val="26"/>
        </w:rPr>
        <w:t>Semester</w:t>
      </w:r>
      <w:r w:rsidRPr="00132BF6">
        <w:rPr>
          <w:rFonts w:hint="eastAsia"/>
          <w:b/>
          <w:sz w:val="26"/>
          <w:szCs w:val="26"/>
        </w:rPr>
        <w:t>)</w:t>
      </w:r>
    </w:p>
    <w:p w:rsidR="002B58B2" w:rsidRPr="002B58B2" w:rsidRDefault="00C016B7" w:rsidP="00292C79">
      <w:pPr>
        <w:snapToGrid w:val="0"/>
        <w:spacing w:line="180" w:lineRule="atLeast"/>
        <w:rPr>
          <w:szCs w:val="21"/>
        </w:rPr>
      </w:pPr>
      <w:r>
        <w:rPr>
          <w:szCs w:val="21"/>
        </w:rPr>
        <w:t xml:space="preserve">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693"/>
        <w:gridCol w:w="1559"/>
        <w:gridCol w:w="1766"/>
        <w:gridCol w:w="786"/>
        <w:gridCol w:w="709"/>
      </w:tblGrid>
      <w:tr w:rsidR="00AE0BC0" w:rsidTr="0030359F">
        <w:tc>
          <w:tcPr>
            <w:tcW w:w="19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E0BC0" w:rsidRDefault="00076AAE" w:rsidP="00076AAE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名前</w:t>
            </w:r>
          </w:p>
          <w:p w:rsidR="00076AAE" w:rsidRPr="002B58B2" w:rsidRDefault="00076AAE" w:rsidP="00076AAE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NAME</w:t>
            </w:r>
          </w:p>
        </w:tc>
        <w:tc>
          <w:tcPr>
            <w:tcW w:w="3969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BC0" w:rsidRPr="002B58B2" w:rsidRDefault="00AE0BC0" w:rsidP="006C328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E0BC0" w:rsidRDefault="00076AAE" w:rsidP="00076AAE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性別</w:t>
            </w:r>
          </w:p>
          <w:p w:rsidR="00076AAE" w:rsidRPr="002B58B2" w:rsidRDefault="00076AAE" w:rsidP="00076AAE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SEX</w:t>
            </w:r>
          </w:p>
        </w:tc>
        <w:tc>
          <w:tcPr>
            <w:tcW w:w="176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E0BC0" w:rsidRDefault="00AE0BC0" w:rsidP="002B58B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  ) </w:t>
            </w:r>
            <w:r>
              <w:rPr>
                <w:rFonts w:hint="eastAsia"/>
                <w:szCs w:val="21"/>
              </w:rPr>
              <w:t>男</w:t>
            </w:r>
            <w:r w:rsidRPr="002B58B2"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ale</w:t>
            </w:r>
          </w:p>
          <w:p w:rsidR="00AE0BC0" w:rsidRPr="002B58B2" w:rsidRDefault="00AE0BC0" w:rsidP="00782FE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  ) </w:t>
            </w:r>
            <w:r>
              <w:rPr>
                <w:rFonts w:hint="eastAsia"/>
                <w:szCs w:val="21"/>
              </w:rPr>
              <w:t>女</w:t>
            </w:r>
            <w:r w:rsidRPr="002B58B2"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emale</w:t>
            </w:r>
          </w:p>
        </w:tc>
        <w:tc>
          <w:tcPr>
            <w:tcW w:w="786" w:type="dxa"/>
            <w:tcBorders>
              <w:top w:val="single" w:sz="18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AE0BC0" w:rsidRPr="002B58B2" w:rsidRDefault="00AE0BC0" w:rsidP="00AE0B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AE0BC0" w:rsidRPr="002B58B2" w:rsidRDefault="002E60F8" w:rsidP="00782FE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AGE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:rsidR="00AE0BC0" w:rsidRDefault="00AE0BC0">
            <w:pPr>
              <w:widowControl/>
              <w:jc w:val="left"/>
              <w:rPr>
                <w:szCs w:val="21"/>
              </w:rPr>
            </w:pPr>
          </w:p>
          <w:p w:rsidR="00AE0BC0" w:rsidRPr="002B58B2" w:rsidRDefault="00AE0BC0" w:rsidP="00782FEF">
            <w:pPr>
              <w:snapToGrid w:val="0"/>
              <w:rPr>
                <w:szCs w:val="21"/>
              </w:rPr>
            </w:pPr>
          </w:p>
        </w:tc>
      </w:tr>
      <w:tr w:rsidR="00AE0BC0" w:rsidTr="0030359F">
        <w:trPr>
          <w:trHeight w:val="577"/>
        </w:trPr>
        <w:tc>
          <w:tcPr>
            <w:tcW w:w="195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E0BC0" w:rsidRDefault="00076AAE" w:rsidP="00D73F6D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国籍</w:t>
            </w:r>
          </w:p>
          <w:p w:rsidR="00076AAE" w:rsidRPr="002B58B2" w:rsidRDefault="00076AAE" w:rsidP="00D73F6D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NATIONALITY</w:t>
            </w:r>
          </w:p>
        </w:tc>
        <w:tc>
          <w:tcPr>
            <w:tcW w:w="396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BC0" w:rsidRPr="002B58B2" w:rsidRDefault="00AE0BC0" w:rsidP="006C328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474CEF" w:rsidRDefault="00076AAE" w:rsidP="00076AA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076AAE" w:rsidRPr="002B58B2" w:rsidRDefault="00076AAE" w:rsidP="00076AAE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3261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AE0BC0" w:rsidRPr="002B58B2" w:rsidRDefault="00AE0BC0" w:rsidP="006C328E">
            <w:pPr>
              <w:snapToGrid w:val="0"/>
              <w:jc w:val="center"/>
              <w:rPr>
                <w:szCs w:val="21"/>
              </w:rPr>
            </w:pPr>
          </w:p>
        </w:tc>
      </w:tr>
      <w:tr w:rsidR="00076AAE" w:rsidTr="0030359F">
        <w:trPr>
          <w:trHeight w:val="775"/>
        </w:trPr>
        <w:tc>
          <w:tcPr>
            <w:tcW w:w="195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6AAE" w:rsidRDefault="00076AAE" w:rsidP="00076AA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大学名</w:t>
            </w:r>
          </w:p>
          <w:p w:rsidR="00076AAE" w:rsidRPr="002B58B2" w:rsidRDefault="00076AAE" w:rsidP="002E60F8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NAME of UNIVERSITY</w:t>
            </w:r>
          </w:p>
        </w:tc>
        <w:tc>
          <w:tcPr>
            <w:tcW w:w="396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6AAE" w:rsidRPr="00AE0BC0" w:rsidRDefault="00076AAE" w:rsidP="00076AA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AE" w:rsidRDefault="00076AAE" w:rsidP="00076AA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学生番号</w:t>
            </w:r>
          </w:p>
          <w:p w:rsidR="00076AAE" w:rsidRPr="00AE0BC0" w:rsidRDefault="00076AAE" w:rsidP="00076AAE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STUDENT</w:t>
            </w:r>
            <w:r>
              <w:rPr>
                <w:szCs w:val="21"/>
              </w:rPr>
              <w:t xml:space="preserve"> ID</w:t>
            </w:r>
          </w:p>
        </w:tc>
        <w:tc>
          <w:tcPr>
            <w:tcW w:w="3261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76AAE" w:rsidRPr="00AE0BC0" w:rsidRDefault="00076AAE" w:rsidP="00076AAE">
            <w:pPr>
              <w:snapToGrid w:val="0"/>
              <w:jc w:val="center"/>
              <w:rPr>
                <w:szCs w:val="21"/>
              </w:rPr>
            </w:pPr>
          </w:p>
        </w:tc>
      </w:tr>
      <w:tr w:rsidR="00076AAE" w:rsidTr="002E60F8">
        <w:tc>
          <w:tcPr>
            <w:tcW w:w="1951" w:type="dxa"/>
            <w:tcBorders>
              <w:top w:val="single" w:sz="4" w:space="0" w:color="auto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6AAE" w:rsidRDefault="00076AAE" w:rsidP="00076AAE">
            <w:pPr>
              <w:snapToGrid w:val="0"/>
              <w:ind w:firstLineChars="50" w:firstLine="105"/>
              <w:rPr>
                <w:szCs w:val="21"/>
              </w:rPr>
            </w:pPr>
          </w:p>
          <w:p w:rsidR="00076AAE" w:rsidRDefault="00076AAE" w:rsidP="00076AA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年</w:t>
            </w:r>
          </w:p>
          <w:p w:rsidR="00076AAE" w:rsidRPr="002B58B2" w:rsidRDefault="00076AAE" w:rsidP="00076AAE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SCHOOL YEAR</w:t>
            </w:r>
          </w:p>
        </w:tc>
        <w:tc>
          <w:tcPr>
            <w:tcW w:w="878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076AAE" w:rsidRDefault="00076AAE" w:rsidP="00076AA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□研究生</w:t>
            </w:r>
            <w:r>
              <w:rPr>
                <w:rFonts w:hint="eastAsia"/>
                <w:szCs w:val="21"/>
              </w:rPr>
              <w:t xml:space="preserve"> Research student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076AAE" w:rsidRDefault="00076AAE" w:rsidP="00076AA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□特別研究学</w:t>
            </w:r>
            <w:r w:rsidR="002E60F8">
              <w:rPr>
                <w:rFonts w:hint="eastAsia"/>
                <w:szCs w:val="21"/>
              </w:rPr>
              <w:t xml:space="preserve">生　</w:t>
            </w:r>
            <w:r>
              <w:rPr>
                <w:rFonts w:hint="eastAsia"/>
                <w:szCs w:val="21"/>
              </w:rPr>
              <w:t xml:space="preserve">Special Graduate Research </w:t>
            </w:r>
            <w:r>
              <w:rPr>
                <w:szCs w:val="21"/>
              </w:rPr>
              <w:t>student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76AAE" w:rsidRDefault="00076AAE" w:rsidP="00076AA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□特別聴講学生　</w:t>
            </w:r>
            <w:r>
              <w:rPr>
                <w:rFonts w:hint="eastAsia"/>
                <w:szCs w:val="21"/>
              </w:rPr>
              <w:t>Special Undergraduate student</w:t>
            </w:r>
          </w:p>
          <w:p w:rsidR="00076AAE" w:rsidRPr="002B58B2" w:rsidRDefault="00076AAE" w:rsidP="002E60F8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B1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B2 </w:t>
            </w:r>
            <w:r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B3</w:t>
            </w:r>
            <w:r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B4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M1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M2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D1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D2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D3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76AAE" w:rsidTr="002E60F8">
        <w:tc>
          <w:tcPr>
            <w:tcW w:w="3227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6AAE" w:rsidRPr="002B58B2" w:rsidRDefault="00076AAE" w:rsidP="00076AAE">
            <w:pPr>
              <w:snapToGrid w:val="0"/>
              <w:jc w:val="center"/>
              <w:rPr>
                <w:szCs w:val="21"/>
              </w:rPr>
            </w:pPr>
            <w:r w:rsidRPr="00DF51FE">
              <w:rPr>
                <w:rFonts w:hint="eastAsia"/>
                <w:spacing w:val="165"/>
                <w:kern w:val="0"/>
                <w:szCs w:val="21"/>
                <w:fitText w:val="2940" w:id="-384609534"/>
              </w:rPr>
              <w:t>日本語学習</w:t>
            </w:r>
            <w:r w:rsidRPr="00DF51FE">
              <w:rPr>
                <w:rFonts w:hint="eastAsia"/>
                <w:spacing w:val="15"/>
                <w:kern w:val="0"/>
                <w:szCs w:val="21"/>
                <w:fitText w:val="2940" w:id="-384609534"/>
              </w:rPr>
              <w:t>歴</w:t>
            </w:r>
          </w:p>
          <w:p w:rsidR="00076AAE" w:rsidRPr="002B58B2" w:rsidRDefault="00076AAE" w:rsidP="00076AAE">
            <w:pPr>
              <w:snapToGrid w:val="0"/>
              <w:jc w:val="center"/>
              <w:rPr>
                <w:szCs w:val="21"/>
              </w:rPr>
            </w:pPr>
            <w:r w:rsidRPr="004F19B5">
              <w:rPr>
                <w:rFonts w:hint="eastAsia"/>
                <w:spacing w:val="2"/>
                <w:w w:val="88"/>
                <w:kern w:val="0"/>
                <w:szCs w:val="21"/>
                <w:fitText w:val="2919" w:id="-384608768"/>
              </w:rPr>
              <w:t>Experience of Studying Japanes</w:t>
            </w:r>
            <w:r w:rsidRPr="004F19B5">
              <w:rPr>
                <w:rFonts w:hint="eastAsia"/>
                <w:spacing w:val="28"/>
                <w:w w:val="88"/>
                <w:kern w:val="0"/>
                <w:szCs w:val="21"/>
                <w:fitText w:val="2919" w:id="-384608768"/>
              </w:rPr>
              <w:t>e</w:t>
            </w:r>
          </w:p>
        </w:tc>
        <w:tc>
          <w:tcPr>
            <w:tcW w:w="751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076AAE" w:rsidRDefault="00076AAE" w:rsidP="00076AA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□無</w:t>
            </w:r>
            <w:r>
              <w:rPr>
                <w:rFonts w:hint="eastAsia"/>
                <w:szCs w:val="21"/>
              </w:rPr>
              <w:t xml:space="preserve"> None</w:t>
            </w:r>
          </w:p>
          <w:p w:rsidR="00076AAE" w:rsidRDefault="00076AAE" w:rsidP="00076AA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Yes</w:t>
            </w:r>
            <w:r>
              <w:rPr>
                <w:rFonts w:hint="eastAsia"/>
                <w:szCs w:val="21"/>
              </w:rPr>
              <w:t>→□１年未満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□１－３年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□３－５年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□５－１０年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□１０年以上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76AAE" w:rsidRDefault="00076AAE" w:rsidP="00076AA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Less than a year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1-3 years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3-5 years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5-10years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more than </w:t>
            </w:r>
          </w:p>
          <w:p w:rsidR="00076AAE" w:rsidRPr="002B58B2" w:rsidRDefault="00076AAE" w:rsidP="00076AAE">
            <w:pPr>
              <w:snapToGrid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10 years</w:t>
            </w:r>
          </w:p>
        </w:tc>
      </w:tr>
      <w:tr w:rsidR="00076AAE" w:rsidTr="002E60F8">
        <w:trPr>
          <w:trHeight w:val="773"/>
        </w:trPr>
        <w:tc>
          <w:tcPr>
            <w:tcW w:w="3227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076AAE" w:rsidRPr="002B58B2" w:rsidRDefault="00076AAE" w:rsidP="00076AAE">
            <w:pPr>
              <w:snapToGrid w:val="0"/>
              <w:jc w:val="center"/>
              <w:rPr>
                <w:szCs w:val="21"/>
              </w:rPr>
            </w:pPr>
            <w:r w:rsidRPr="004D79F9">
              <w:rPr>
                <w:rFonts w:hint="eastAsia"/>
                <w:spacing w:val="32"/>
                <w:kern w:val="0"/>
                <w:szCs w:val="21"/>
                <w:fitText w:val="2940" w:id="-384608767"/>
              </w:rPr>
              <w:t>持っている日本語の資</w:t>
            </w:r>
            <w:r w:rsidRPr="004D79F9">
              <w:rPr>
                <w:rFonts w:hint="eastAsia"/>
                <w:spacing w:val="-5"/>
                <w:kern w:val="0"/>
                <w:szCs w:val="21"/>
                <w:fitText w:val="2940" w:id="-384608767"/>
              </w:rPr>
              <w:t>格</w:t>
            </w:r>
          </w:p>
          <w:p w:rsidR="00076AAE" w:rsidRPr="0089199B" w:rsidRDefault="00076AAE" w:rsidP="00076AAE">
            <w:pPr>
              <w:snapToGrid w:val="0"/>
              <w:jc w:val="center"/>
              <w:rPr>
                <w:kern w:val="0"/>
                <w:szCs w:val="21"/>
              </w:rPr>
            </w:pPr>
            <w:r w:rsidRPr="004F19B5">
              <w:rPr>
                <w:rFonts w:hint="eastAsia"/>
                <w:w w:val="91"/>
                <w:kern w:val="0"/>
                <w:szCs w:val="21"/>
                <w:fitText w:val="2940" w:id="-384608766"/>
              </w:rPr>
              <w:t>Japanese language qualifications</w:t>
            </w:r>
          </w:p>
        </w:tc>
        <w:tc>
          <w:tcPr>
            <w:tcW w:w="751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76AAE" w:rsidRDefault="00076AAE" w:rsidP="00076AA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□無</w:t>
            </w:r>
            <w:r>
              <w:rPr>
                <w:rFonts w:hint="eastAsia"/>
                <w:szCs w:val="21"/>
              </w:rPr>
              <w:t xml:space="preserve"> No</w:t>
            </w:r>
          </w:p>
          <w:p w:rsidR="00076AAE" w:rsidRDefault="00076AAE" w:rsidP="00076AA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Yes</w:t>
            </w:r>
            <w:r>
              <w:rPr>
                <w:rFonts w:hint="eastAsia"/>
                <w:szCs w:val="21"/>
              </w:rPr>
              <w:t>→　検定試験の種類</w:t>
            </w:r>
            <w:r w:rsidR="004F19B5">
              <w:rPr>
                <w:rFonts w:hint="eastAsia"/>
                <w:szCs w:val="21"/>
              </w:rPr>
              <w:t>K</w:t>
            </w:r>
            <w:r w:rsidR="004F19B5">
              <w:rPr>
                <w:szCs w:val="21"/>
              </w:rPr>
              <w:t>ind of Japanese language qualification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76AAE" w:rsidRDefault="00076AAE" w:rsidP="00076AAE">
            <w:pPr>
              <w:snapToGrid w:val="0"/>
              <w:ind w:firstLineChars="600" w:firstLine="1260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 xml:space="preserve">　日本語能力試験</w:t>
            </w:r>
            <w:r>
              <w:rPr>
                <w:rFonts w:hint="eastAsia"/>
                <w:szCs w:val="21"/>
              </w:rPr>
              <w:t xml:space="preserve"> JLPT </w:t>
            </w:r>
            <w:r>
              <w:rPr>
                <w:rFonts w:hint="eastAsia"/>
                <w:szCs w:val="21"/>
              </w:rPr>
              <w:t xml:space="preserve">　　　</w:t>
            </w:r>
            <w:r w:rsidR="004F19B5">
              <w:rPr>
                <w:rFonts w:hint="eastAsia"/>
                <w:szCs w:val="21"/>
              </w:rPr>
              <w:t xml:space="preserve"> </w:t>
            </w:r>
            <w:r w:rsidR="004F19B5">
              <w:rPr>
                <w:rFonts w:hint="eastAsia"/>
                <w:szCs w:val="21"/>
              </w:rPr>
              <w:t>級</w:t>
            </w:r>
            <w:r>
              <w:rPr>
                <w:rFonts w:hint="eastAsia"/>
                <w:szCs w:val="21"/>
              </w:rPr>
              <w:t>Grade</w:t>
            </w:r>
            <w:r w:rsidR="004F19B5">
              <w:rPr>
                <w:szCs w:val="21"/>
              </w:rPr>
              <w:t xml:space="preserve"> </w:t>
            </w:r>
          </w:p>
          <w:p w:rsidR="00076AAE" w:rsidRDefault="00076AAE" w:rsidP="00076AA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その他　</w:t>
            </w:r>
            <w:r>
              <w:rPr>
                <w:rFonts w:hint="eastAsia"/>
                <w:szCs w:val="21"/>
              </w:rPr>
              <w:t>Other qualificat</w:t>
            </w: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 xml:space="preserve">on  (              </w:t>
            </w:r>
            <w:r>
              <w:rPr>
                <w:rFonts w:hint="eastAsia"/>
                <w:szCs w:val="21"/>
              </w:rPr>
              <w:t>級</w:t>
            </w:r>
            <w:r>
              <w:rPr>
                <w:rFonts w:hint="eastAsia"/>
                <w:szCs w:val="21"/>
              </w:rPr>
              <w:t xml:space="preserve">Grade )      </w:t>
            </w:r>
          </w:p>
        </w:tc>
      </w:tr>
      <w:tr w:rsidR="00076AAE" w:rsidTr="002E60F8">
        <w:trPr>
          <w:trHeight w:val="76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076AAE" w:rsidRDefault="00076AAE" w:rsidP="00076AAE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日本に滞在している年数</w:t>
            </w:r>
          </w:p>
          <w:p w:rsidR="00076AAE" w:rsidRPr="004D79F9" w:rsidRDefault="00076AAE" w:rsidP="00076AAE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Duration of your stay in Japan </w:t>
            </w:r>
            <w:r>
              <w:rPr>
                <w:kern w:val="0"/>
                <w:szCs w:val="21"/>
              </w:rPr>
              <w:t>since your arrival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76AAE" w:rsidRDefault="00076AAE" w:rsidP="00076AA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□１年未満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Less than a year</w:t>
            </w:r>
            <w:r w:rsidR="004F19B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□１－３年</w:t>
            </w:r>
            <w:r>
              <w:rPr>
                <w:szCs w:val="21"/>
              </w:rPr>
              <w:t>years</w:t>
            </w:r>
            <w:r w:rsidR="004F19B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□３－５年</w:t>
            </w:r>
            <w:r>
              <w:rPr>
                <w:szCs w:val="21"/>
              </w:rPr>
              <w:t>years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76AAE" w:rsidRPr="00474CEF" w:rsidRDefault="00076AAE" w:rsidP="00076AA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□５－１０年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years</w:t>
            </w:r>
            <w:r w:rsidR="004F19B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□１０年以上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more than 10 years</w:t>
            </w:r>
          </w:p>
        </w:tc>
      </w:tr>
    </w:tbl>
    <w:p w:rsidR="00474CEF" w:rsidRPr="00474CEF" w:rsidRDefault="00FB59BB">
      <w:pPr>
        <w:rPr>
          <w:szCs w:val="20"/>
        </w:rPr>
      </w:pPr>
      <w:r>
        <w:rPr>
          <w:rFonts w:hint="eastAsia"/>
          <w:szCs w:val="20"/>
        </w:rPr>
        <w:t>-----------------------------------------------------------------------------------------------------------------------------------------------------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3"/>
        <w:gridCol w:w="3830"/>
        <w:gridCol w:w="709"/>
        <w:gridCol w:w="3969"/>
        <w:gridCol w:w="709"/>
      </w:tblGrid>
      <w:tr w:rsidR="00EE3C57" w:rsidRPr="00D73F6D" w:rsidTr="00334B57">
        <w:trPr>
          <w:trHeight w:val="454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E3C57" w:rsidRPr="00D73F6D" w:rsidRDefault="00EE3C57" w:rsidP="00D73F6D">
            <w:pPr>
              <w:jc w:val="center"/>
              <w:rPr>
                <w:szCs w:val="21"/>
              </w:rPr>
            </w:pPr>
            <w:r w:rsidRPr="00D73F6D">
              <w:rPr>
                <w:rFonts w:hint="eastAsia"/>
                <w:szCs w:val="21"/>
              </w:rPr>
              <w:t>レベル</w:t>
            </w:r>
          </w:p>
        </w:tc>
        <w:tc>
          <w:tcPr>
            <w:tcW w:w="38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E3C57" w:rsidRPr="00D73F6D" w:rsidRDefault="00EE3C57" w:rsidP="00D73F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講座名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EE3C57" w:rsidRPr="00D73F6D" w:rsidRDefault="00EE3C57" w:rsidP="00D73F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✔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EE3C57" w:rsidRPr="00D73F6D" w:rsidRDefault="00EE3C57" w:rsidP="00D73F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講座名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E3C57" w:rsidRPr="00D73F6D" w:rsidRDefault="00EE3C57" w:rsidP="00D73F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✔</w:t>
            </w:r>
          </w:p>
        </w:tc>
      </w:tr>
      <w:tr w:rsidR="00EE3C57" w:rsidRPr="00D73F6D" w:rsidTr="00334B57">
        <w:trPr>
          <w:trHeight w:val="454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E3C57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基礎力養成</w:t>
            </w:r>
          </w:p>
          <w:p w:rsidR="00EE3C57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Training</w:t>
            </w:r>
          </w:p>
          <w:p w:rsidR="00EE3C57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of</w:t>
            </w:r>
          </w:p>
          <w:p w:rsidR="00EE3C57" w:rsidRPr="00D73F6D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Basic Skills</w:t>
            </w:r>
          </w:p>
        </w:tc>
        <w:tc>
          <w:tcPr>
            <w:tcW w:w="383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EE3C57" w:rsidRPr="002715AE" w:rsidRDefault="00EE3C57" w:rsidP="00090B85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文字</w:t>
            </w:r>
            <w:r>
              <w:rPr>
                <w:rFonts w:hint="eastAsia"/>
                <w:szCs w:val="21"/>
              </w:rPr>
              <w:t>Japanese Character</w:t>
            </w:r>
          </w:p>
        </w:tc>
        <w:tc>
          <w:tcPr>
            <w:tcW w:w="709" w:type="dxa"/>
            <w:tcBorders>
              <w:top w:val="single" w:sz="12" w:space="0" w:color="000000" w:themeColor="text1"/>
              <w:right w:val="double" w:sz="4" w:space="0" w:color="auto"/>
            </w:tcBorders>
          </w:tcPr>
          <w:p w:rsidR="00EE3C57" w:rsidRPr="00D73F6D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double" w:sz="4" w:space="0" w:color="auto"/>
            </w:tcBorders>
            <w:vAlign w:val="center"/>
          </w:tcPr>
          <w:p w:rsidR="00EE3C57" w:rsidRPr="00705F2B" w:rsidRDefault="00EE3C57" w:rsidP="00F843F3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EE3C57" w:rsidRPr="00705F2B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EE3C57" w:rsidRPr="00D73F6D" w:rsidTr="00334B57">
        <w:trPr>
          <w:trHeight w:val="454"/>
        </w:trPr>
        <w:tc>
          <w:tcPr>
            <w:tcW w:w="152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E3C57" w:rsidRPr="00D73F6D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83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E3C57" w:rsidRPr="00705F2B" w:rsidRDefault="00EE3C57" w:rsidP="00090B85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 w:rsidRPr="00705F2B">
              <w:rPr>
                <w:rFonts w:hint="eastAsia"/>
                <w:szCs w:val="21"/>
              </w:rPr>
              <w:t>初級</w:t>
            </w:r>
            <w:r w:rsidRPr="00705F2B">
              <w:rPr>
                <w:rFonts w:hint="eastAsia"/>
                <w:szCs w:val="21"/>
              </w:rPr>
              <w:t>I</w:t>
            </w:r>
            <w:r>
              <w:rPr>
                <w:rFonts w:hint="eastAsia"/>
                <w:szCs w:val="21"/>
              </w:rPr>
              <w:t xml:space="preserve"> </w:t>
            </w:r>
            <w:r w:rsidRPr="00705F2B">
              <w:rPr>
                <w:rFonts w:hint="eastAsia"/>
                <w:szCs w:val="21"/>
              </w:rPr>
              <w:t>a</w:t>
            </w:r>
            <w:r w:rsidR="00090B85">
              <w:rPr>
                <w:szCs w:val="21"/>
              </w:rPr>
              <w:t xml:space="preserve">  </w:t>
            </w:r>
            <w:r w:rsidR="00090B85">
              <w:rPr>
                <w:rFonts w:hint="eastAsia"/>
                <w:szCs w:val="21"/>
              </w:rPr>
              <w:t xml:space="preserve"> </w:t>
            </w:r>
            <w:r w:rsidRPr="00705F2B">
              <w:rPr>
                <w:rFonts w:hint="eastAsia"/>
                <w:szCs w:val="21"/>
              </w:rPr>
              <w:t>Beginners I</w:t>
            </w:r>
            <w:r>
              <w:rPr>
                <w:rFonts w:hint="eastAsia"/>
                <w:szCs w:val="21"/>
              </w:rPr>
              <w:t xml:space="preserve"> </w:t>
            </w:r>
            <w:r w:rsidRPr="00705F2B">
              <w:rPr>
                <w:rFonts w:hint="eastAsia"/>
                <w:szCs w:val="21"/>
              </w:rPr>
              <w:t>a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EE3C57" w:rsidRPr="00705F2B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EE3C57" w:rsidRPr="00705F2B" w:rsidRDefault="00EE3C57" w:rsidP="00090B85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 w:rsidRPr="00705F2B">
              <w:rPr>
                <w:rFonts w:hint="eastAsia"/>
                <w:szCs w:val="21"/>
              </w:rPr>
              <w:t>初級</w:t>
            </w:r>
            <w:r w:rsidRPr="00705F2B">
              <w:rPr>
                <w:rFonts w:hint="eastAsia"/>
                <w:szCs w:val="21"/>
              </w:rPr>
              <w:t>I</w:t>
            </w:r>
            <w:r w:rsidR="00090B85">
              <w:rPr>
                <w:rFonts w:hint="eastAsia"/>
                <w:szCs w:val="21"/>
              </w:rPr>
              <w:t xml:space="preserve"> b   </w:t>
            </w:r>
            <w:r w:rsidRPr="00705F2B">
              <w:rPr>
                <w:rFonts w:hint="eastAsia"/>
                <w:szCs w:val="21"/>
              </w:rPr>
              <w:t>Beginners I</w:t>
            </w:r>
            <w:r>
              <w:rPr>
                <w:rFonts w:hint="eastAsia"/>
                <w:szCs w:val="21"/>
              </w:rPr>
              <w:t xml:space="preserve"> b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EE3C57" w:rsidRPr="00D73F6D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EE3C57" w:rsidRPr="00D73F6D" w:rsidTr="00334B57">
        <w:trPr>
          <w:trHeight w:val="454"/>
        </w:trPr>
        <w:tc>
          <w:tcPr>
            <w:tcW w:w="152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E3C57" w:rsidRPr="00D73F6D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830" w:type="dxa"/>
            <w:tcBorders>
              <w:left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EE3C57" w:rsidRPr="00705F2B" w:rsidRDefault="00EE3C57" w:rsidP="00090B85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 w:rsidRPr="00705F2B">
              <w:rPr>
                <w:rFonts w:hint="eastAsia"/>
                <w:szCs w:val="21"/>
              </w:rPr>
              <w:t>初級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a</w:t>
            </w:r>
            <w:r w:rsidR="00090B85">
              <w:rPr>
                <w:rFonts w:hint="eastAsia"/>
                <w:szCs w:val="21"/>
              </w:rPr>
              <w:t xml:space="preserve">  </w:t>
            </w:r>
            <w:r w:rsidRPr="00705F2B">
              <w:rPr>
                <w:szCs w:val="21"/>
              </w:rPr>
              <w:t>Beginners</w:t>
            </w:r>
            <w:r w:rsidRPr="00705F2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09" w:type="dxa"/>
            <w:tcBorders>
              <w:bottom w:val="single" w:sz="2" w:space="0" w:color="000000" w:themeColor="text1"/>
              <w:right w:val="double" w:sz="4" w:space="0" w:color="auto"/>
            </w:tcBorders>
          </w:tcPr>
          <w:p w:rsidR="00EE3C57" w:rsidRPr="00705F2B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2" w:space="0" w:color="000000" w:themeColor="text1"/>
            </w:tcBorders>
            <w:vAlign w:val="center"/>
          </w:tcPr>
          <w:p w:rsidR="00EE3C57" w:rsidRPr="00705F2B" w:rsidRDefault="00EE3C57" w:rsidP="00090B85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 w:rsidRPr="00705F2B">
              <w:rPr>
                <w:rFonts w:hint="eastAsia"/>
                <w:szCs w:val="21"/>
              </w:rPr>
              <w:t>初級</w:t>
            </w:r>
            <w:r>
              <w:rPr>
                <w:rFonts w:hint="eastAsia"/>
                <w:szCs w:val="21"/>
              </w:rPr>
              <w:t>Ⅱ</w:t>
            </w:r>
            <w:r w:rsidRPr="00705F2B">
              <w:rPr>
                <w:rFonts w:hint="eastAsia"/>
                <w:szCs w:val="21"/>
              </w:rPr>
              <w:t>b</w:t>
            </w:r>
            <w:r w:rsidR="00090B85">
              <w:rPr>
                <w:rFonts w:hint="eastAsia"/>
                <w:szCs w:val="21"/>
              </w:rPr>
              <w:t xml:space="preserve">  </w:t>
            </w:r>
            <w:r w:rsidRPr="00705F2B">
              <w:rPr>
                <w:szCs w:val="21"/>
              </w:rPr>
              <w:t>Beginners</w:t>
            </w:r>
            <w:r w:rsidRPr="00705F2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Ⅱ</w:t>
            </w:r>
            <w:r w:rsidRPr="00705F2B">
              <w:rPr>
                <w:rFonts w:hint="eastAsia"/>
                <w:szCs w:val="21"/>
              </w:rPr>
              <w:t>b</w:t>
            </w:r>
          </w:p>
        </w:tc>
        <w:tc>
          <w:tcPr>
            <w:tcW w:w="709" w:type="dxa"/>
            <w:tcBorders>
              <w:bottom w:val="single" w:sz="2" w:space="0" w:color="000000" w:themeColor="text1"/>
              <w:right w:val="single" w:sz="12" w:space="0" w:color="000000" w:themeColor="text1"/>
            </w:tcBorders>
          </w:tcPr>
          <w:p w:rsidR="00EE3C57" w:rsidRPr="00D73F6D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EE3C57" w:rsidRPr="00D73F6D" w:rsidTr="00334B57">
        <w:trPr>
          <w:trHeight w:val="454"/>
        </w:trPr>
        <w:tc>
          <w:tcPr>
            <w:tcW w:w="152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E3C57" w:rsidRPr="00D73F6D" w:rsidRDefault="00EE3C57" w:rsidP="003B5E1E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383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EE3C57" w:rsidRPr="00705F2B" w:rsidRDefault="00EE3C57" w:rsidP="00F843F3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Pr="00705F2B">
              <w:rPr>
                <w:rFonts w:hint="eastAsia"/>
                <w:szCs w:val="21"/>
              </w:rPr>
              <w:t>級</w:t>
            </w:r>
            <w:r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2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E3C57" w:rsidRPr="007E10B4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000000" w:themeColor="text1"/>
              <w:left w:val="double" w:sz="4" w:space="0" w:color="auto"/>
              <w:bottom w:val="single" w:sz="6" w:space="0" w:color="000000" w:themeColor="text1"/>
            </w:tcBorders>
            <w:vAlign w:val="center"/>
          </w:tcPr>
          <w:p w:rsidR="00EE3C57" w:rsidRPr="00705F2B" w:rsidRDefault="00EE3C57" w:rsidP="00F843F3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Pr="00705F2B">
              <w:rPr>
                <w:rFonts w:hint="eastAsia"/>
                <w:szCs w:val="21"/>
              </w:rPr>
              <w:t>級</w:t>
            </w:r>
            <w:r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09" w:type="dxa"/>
            <w:tcBorders>
              <w:top w:val="single" w:sz="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E3C57" w:rsidRPr="007E10B4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EE3C57" w:rsidRPr="00D73F6D" w:rsidTr="00334B57">
        <w:trPr>
          <w:trHeight w:val="454"/>
        </w:trPr>
        <w:tc>
          <w:tcPr>
            <w:tcW w:w="152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E3C57" w:rsidRPr="00D73F6D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8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EE3C57" w:rsidRPr="00705F2B" w:rsidRDefault="00EE3C57" w:rsidP="00765EBB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Pr="00705F2B">
              <w:rPr>
                <w:rFonts w:hint="eastAsia"/>
                <w:szCs w:val="21"/>
              </w:rPr>
              <w:t>級Ⅱ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E3C57" w:rsidRPr="007E10B4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  <w:vAlign w:val="center"/>
          </w:tcPr>
          <w:p w:rsidR="00EE3C57" w:rsidRPr="007E10B4" w:rsidRDefault="00EE3C57" w:rsidP="00292C79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Pr="00705F2B">
              <w:rPr>
                <w:rFonts w:hint="eastAsia"/>
                <w:szCs w:val="21"/>
              </w:rPr>
              <w:t>級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E3C57" w:rsidRPr="007E10B4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EE3C57" w:rsidRPr="00D73F6D" w:rsidTr="00334B57">
        <w:trPr>
          <w:trHeight w:val="454"/>
        </w:trPr>
        <w:tc>
          <w:tcPr>
            <w:tcW w:w="152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E3C57" w:rsidRPr="00D73F6D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830" w:type="dxa"/>
            <w:tcBorders>
              <w:top w:val="single" w:sz="6" w:space="0" w:color="000000" w:themeColor="text1"/>
              <w:left w:val="single" w:sz="12" w:space="0" w:color="000000" w:themeColor="text1"/>
            </w:tcBorders>
            <w:vAlign w:val="center"/>
          </w:tcPr>
          <w:p w:rsidR="00EE3C57" w:rsidRPr="00117687" w:rsidRDefault="00935041" w:rsidP="00F843F3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Ｎ３級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00" w:themeColor="text1"/>
              <w:right w:val="double" w:sz="4" w:space="0" w:color="auto"/>
            </w:tcBorders>
            <w:vAlign w:val="center"/>
          </w:tcPr>
          <w:p w:rsidR="00EE3C57" w:rsidRPr="00117687" w:rsidRDefault="00EE3C57" w:rsidP="00292C79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double" w:sz="4" w:space="0" w:color="auto"/>
            </w:tcBorders>
            <w:vAlign w:val="center"/>
          </w:tcPr>
          <w:p w:rsidR="00EE3C57" w:rsidRPr="00117687" w:rsidRDefault="00935041" w:rsidP="00F843F3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Ｎ３級</w:t>
            </w:r>
            <w:r>
              <w:rPr>
                <w:szCs w:val="21"/>
              </w:rPr>
              <w:t>b</w:t>
            </w:r>
          </w:p>
        </w:tc>
        <w:tc>
          <w:tcPr>
            <w:tcW w:w="709" w:type="dxa"/>
            <w:tcBorders>
              <w:top w:val="single" w:sz="6" w:space="0" w:color="000000" w:themeColor="text1"/>
              <w:right w:val="single" w:sz="12" w:space="0" w:color="000000" w:themeColor="text1"/>
            </w:tcBorders>
          </w:tcPr>
          <w:p w:rsidR="00EE3C57" w:rsidRPr="00D73F6D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935041" w:rsidRPr="00D73F6D" w:rsidTr="00334B57">
        <w:trPr>
          <w:trHeight w:val="454"/>
        </w:trPr>
        <w:tc>
          <w:tcPr>
            <w:tcW w:w="152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35041" w:rsidRPr="00D73F6D" w:rsidRDefault="00935041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830" w:type="dxa"/>
            <w:tcBorders>
              <w:top w:val="single" w:sz="6" w:space="0" w:color="000000" w:themeColor="text1"/>
              <w:left w:val="single" w:sz="12" w:space="0" w:color="000000" w:themeColor="text1"/>
            </w:tcBorders>
            <w:vAlign w:val="center"/>
          </w:tcPr>
          <w:p w:rsidR="00935041" w:rsidRDefault="00935041" w:rsidP="00935041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Ｎ２級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00" w:themeColor="text1"/>
              <w:right w:val="double" w:sz="4" w:space="0" w:color="auto"/>
            </w:tcBorders>
            <w:vAlign w:val="center"/>
          </w:tcPr>
          <w:p w:rsidR="00935041" w:rsidRPr="00117687" w:rsidRDefault="00935041" w:rsidP="00292C79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double" w:sz="4" w:space="0" w:color="auto"/>
            </w:tcBorders>
            <w:vAlign w:val="center"/>
          </w:tcPr>
          <w:p w:rsidR="00935041" w:rsidRDefault="00935041" w:rsidP="00F843F3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Ｎ２級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09" w:type="dxa"/>
            <w:tcBorders>
              <w:top w:val="single" w:sz="6" w:space="0" w:color="000000" w:themeColor="text1"/>
              <w:right w:val="single" w:sz="12" w:space="0" w:color="000000" w:themeColor="text1"/>
            </w:tcBorders>
          </w:tcPr>
          <w:p w:rsidR="00935041" w:rsidRPr="00D73F6D" w:rsidRDefault="00935041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EE3C57" w:rsidRPr="00D73F6D" w:rsidTr="00334B57">
        <w:trPr>
          <w:trHeight w:val="454"/>
        </w:trPr>
        <w:tc>
          <w:tcPr>
            <w:tcW w:w="152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E3C57" w:rsidRPr="00D73F6D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830" w:type="dxa"/>
            <w:tcBorders>
              <w:left w:val="single" w:sz="12" w:space="0" w:color="000000" w:themeColor="text1"/>
            </w:tcBorders>
            <w:vAlign w:val="center"/>
          </w:tcPr>
          <w:p w:rsidR="00EE3C57" w:rsidRPr="00117687" w:rsidRDefault="00EE3C57" w:rsidP="00F843F3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Ｎ１級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EE3C57" w:rsidRPr="00117687" w:rsidRDefault="00EE3C57" w:rsidP="00292C79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EE3C57" w:rsidRPr="00117687" w:rsidRDefault="00EE3C57" w:rsidP="00F843F3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Ｎ１級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09" w:type="dxa"/>
            <w:tcBorders>
              <w:right w:val="single" w:sz="12" w:space="0" w:color="000000" w:themeColor="text1"/>
            </w:tcBorders>
          </w:tcPr>
          <w:p w:rsidR="00EE3C57" w:rsidRPr="00D73F6D" w:rsidRDefault="00EE3C57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090B85" w:rsidRPr="00D73F6D" w:rsidTr="00334B57">
        <w:trPr>
          <w:trHeight w:val="454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90B85" w:rsidRDefault="00090B85" w:rsidP="00090B85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ビジネス</w:t>
            </w:r>
          </w:p>
        </w:tc>
        <w:tc>
          <w:tcPr>
            <w:tcW w:w="38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090B85" w:rsidRDefault="00090B85" w:rsidP="002715AE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ビジネス日本語（読）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90B85" w:rsidRPr="00B82782" w:rsidRDefault="00090B85" w:rsidP="00292C79">
            <w:pPr>
              <w:snapToGrid w:val="0"/>
              <w:spacing w:line="180" w:lineRule="atLeast"/>
              <w:jc w:val="center"/>
              <w:rPr>
                <w:color w:val="FF0000"/>
                <w:szCs w:val="21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double" w:sz="4" w:space="0" w:color="auto"/>
              <w:bottom w:val="single" w:sz="4" w:space="0" w:color="auto"/>
            </w:tcBorders>
            <w:vAlign w:val="center"/>
          </w:tcPr>
          <w:p w:rsidR="00090B85" w:rsidRDefault="00090B85" w:rsidP="00705F2B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ビジネス日本語（書</w:t>
            </w:r>
            <w:r w:rsidRPr="00A6697A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090B85" w:rsidRPr="00D73F6D" w:rsidRDefault="00090B85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090B85" w:rsidRPr="00D73F6D" w:rsidTr="00334B57">
        <w:trPr>
          <w:trHeight w:val="454"/>
        </w:trPr>
        <w:tc>
          <w:tcPr>
            <w:tcW w:w="1523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090B85" w:rsidRDefault="00090B85" w:rsidP="00090B85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090B85" w:rsidRDefault="00090B85" w:rsidP="002715AE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ビジネス日本語（話</w:t>
            </w:r>
            <w:r w:rsidRPr="00117687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90B85" w:rsidRPr="00B82782" w:rsidRDefault="00090B85" w:rsidP="00292C79">
            <w:pPr>
              <w:snapToGrid w:val="0"/>
              <w:spacing w:line="180" w:lineRule="atLeast"/>
              <w:jc w:val="center"/>
              <w:rPr>
                <w:color w:val="FF000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90B85" w:rsidRDefault="00090B85" w:rsidP="00705F2B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ビジネス日本語（聞</w:t>
            </w:r>
            <w:r w:rsidRPr="00117687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090B85" w:rsidRPr="00D73F6D" w:rsidRDefault="00090B85" w:rsidP="00857104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CD567F" w:rsidRPr="00D73F6D" w:rsidTr="00EE2BCA">
        <w:trPr>
          <w:trHeight w:val="454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D567F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就職支援</w:t>
            </w:r>
          </w:p>
        </w:tc>
        <w:tc>
          <w:tcPr>
            <w:tcW w:w="38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CD567F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日本語相談１（１０月開講）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D567F" w:rsidRPr="00B82782" w:rsidRDefault="00CD567F" w:rsidP="006626C0">
            <w:pPr>
              <w:snapToGrid w:val="0"/>
              <w:spacing w:line="180" w:lineRule="atLeast"/>
              <w:jc w:val="center"/>
              <w:rPr>
                <w:color w:val="FF0000"/>
                <w:szCs w:val="21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double" w:sz="4" w:space="0" w:color="auto"/>
              <w:bottom w:val="single" w:sz="4" w:space="0" w:color="auto"/>
            </w:tcBorders>
            <w:vAlign w:val="center"/>
          </w:tcPr>
          <w:p w:rsidR="00CD567F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日本語相談２（</w:t>
            </w:r>
            <w:r w:rsidR="006A3C16">
              <w:rPr>
                <w:rFonts w:hint="eastAsia"/>
                <w:szCs w:val="21"/>
              </w:rPr>
              <w:t>２月</w:t>
            </w:r>
            <w:r>
              <w:rPr>
                <w:rFonts w:hint="eastAsia"/>
                <w:szCs w:val="21"/>
              </w:rPr>
              <w:t>集中講義）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CD567F" w:rsidRPr="00D73F6D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CD567F" w:rsidRPr="00D73F6D" w:rsidTr="00EE2BCA">
        <w:trPr>
          <w:trHeight w:val="454"/>
        </w:trPr>
        <w:tc>
          <w:tcPr>
            <w:tcW w:w="152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D567F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CD567F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日本語相談３（</w:t>
            </w:r>
            <w:r w:rsidR="006A3C16">
              <w:rPr>
                <w:rFonts w:hint="eastAsia"/>
                <w:szCs w:val="21"/>
              </w:rPr>
              <w:t>２月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集中講義）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67F" w:rsidRPr="00B82782" w:rsidRDefault="00CD567F" w:rsidP="006626C0">
            <w:pPr>
              <w:snapToGrid w:val="0"/>
              <w:spacing w:line="180" w:lineRule="atLeast"/>
              <w:jc w:val="center"/>
              <w:rPr>
                <w:color w:val="FF000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D567F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日本語相談４（</w:t>
            </w:r>
            <w:r w:rsidR="006A3C16">
              <w:rPr>
                <w:rFonts w:hint="eastAsia"/>
                <w:szCs w:val="21"/>
              </w:rPr>
              <w:t>２月</w:t>
            </w:r>
            <w:r>
              <w:rPr>
                <w:rFonts w:hint="eastAsia"/>
                <w:szCs w:val="21"/>
              </w:rPr>
              <w:t>集中講義）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CD567F" w:rsidRPr="00D73F6D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:rsidR="00CD567F" w:rsidRPr="00D73F6D" w:rsidTr="00857C8C">
        <w:trPr>
          <w:trHeight w:val="454"/>
        </w:trPr>
        <w:tc>
          <w:tcPr>
            <w:tcW w:w="1523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D567F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CD567F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日本語相談５（</w:t>
            </w:r>
            <w:r w:rsidR="006A3C16">
              <w:rPr>
                <w:rFonts w:hint="eastAsia"/>
                <w:szCs w:val="21"/>
              </w:rPr>
              <w:t>２月</w:t>
            </w:r>
            <w:r>
              <w:rPr>
                <w:rFonts w:hint="eastAsia"/>
                <w:szCs w:val="21"/>
              </w:rPr>
              <w:t>集中講義）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D567F" w:rsidRPr="00B82782" w:rsidRDefault="00CD567F" w:rsidP="006626C0">
            <w:pPr>
              <w:snapToGrid w:val="0"/>
              <w:spacing w:line="180" w:lineRule="atLeast"/>
              <w:jc w:val="center"/>
              <w:rPr>
                <w:color w:val="FF000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D567F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日本語相談６（</w:t>
            </w:r>
            <w:r w:rsidR="006A3C16">
              <w:rPr>
                <w:rFonts w:hint="eastAsia"/>
                <w:szCs w:val="21"/>
              </w:rPr>
              <w:t>２月</w:t>
            </w:r>
            <w:r>
              <w:rPr>
                <w:rFonts w:hint="eastAsia"/>
                <w:szCs w:val="21"/>
              </w:rPr>
              <w:t>集中講義）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CD567F" w:rsidRPr="00D73F6D" w:rsidRDefault="00CD567F" w:rsidP="006626C0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</w:tbl>
    <w:p w:rsidR="00D73F6D" w:rsidRPr="00826300" w:rsidRDefault="00D73F6D" w:rsidP="00826300">
      <w:pPr>
        <w:ind w:right="843"/>
        <w:jc w:val="left"/>
        <w:rPr>
          <w:b/>
          <w:sz w:val="22"/>
          <w:u w:val="single"/>
        </w:rPr>
      </w:pPr>
    </w:p>
    <w:sectPr w:rsidR="00D73F6D" w:rsidRPr="00826300" w:rsidSect="00AB1B88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1D" w:rsidRDefault="0049731D" w:rsidP="006C328E">
      <w:r>
        <w:separator/>
      </w:r>
    </w:p>
  </w:endnote>
  <w:endnote w:type="continuationSeparator" w:id="0">
    <w:p w:rsidR="0049731D" w:rsidRDefault="0049731D" w:rsidP="006C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1D" w:rsidRDefault="0049731D" w:rsidP="006C328E">
      <w:r>
        <w:separator/>
      </w:r>
    </w:p>
  </w:footnote>
  <w:footnote w:type="continuationSeparator" w:id="0">
    <w:p w:rsidR="0049731D" w:rsidRDefault="0049731D" w:rsidP="006C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8B2"/>
    <w:rsid w:val="0001698C"/>
    <w:rsid w:val="00020ECB"/>
    <w:rsid w:val="00065B5C"/>
    <w:rsid w:val="00076AAE"/>
    <w:rsid w:val="00090B85"/>
    <w:rsid w:val="000A7541"/>
    <w:rsid w:val="000C22A0"/>
    <w:rsid w:val="000F4596"/>
    <w:rsid w:val="000F48C3"/>
    <w:rsid w:val="001040EF"/>
    <w:rsid w:val="00117687"/>
    <w:rsid w:val="00127418"/>
    <w:rsid w:val="00132BF6"/>
    <w:rsid w:val="001929F5"/>
    <w:rsid w:val="001D581A"/>
    <w:rsid w:val="001F0DDD"/>
    <w:rsid w:val="002223B5"/>
    <w:rsid w:val="002455CA"/>
    <w:rsid w:val="00251EBD"/>
    <w:rsid w:val="002630AE"/>
    <w:rsid w:val="002675AE"/>
    <w:rsid w:val="002715AE"/>
    <w:rsid w:val="00272BB8"/>
    <w:rsid w:val="00287524"/>
    <w:rsid w:val="00292C79"/>
    <w:rsid w:val="002B58B2"/>
    <w:rsid w:val="002C179E"/>
    <w:rsid w:val="002E60F8"/>
    <w:rsid w:val="0030359F"/>
    <w:rsid w:val="00304E8B"/>
    <w:rsid w:val="00334B57"/>
    <w:rsid w:val="00335D0E"/>
    <w:rsid w:val="003454A4"/>
    <w:rsid w:val="00352AB1"/>
    <w:rsid w:val="00367898"/>
    <w:rsid w:val="00373094"/>
    <w:rsid w:val="0039795C"/>
    <w:rsid w:val="003B5E1E"/>
    <w:rsid w:val="003C3DFC"/>
    <w:rsid w:val="003D262F"/>
    <w:rsid w:val="003D635A"/>
    <w:rsid w:val="003E3F8B"/>
    <w:rsid w:val="00423283"/>
    <w:rsid w:val="00426256"/>
    <w:rsid w:val="00474CEF"/>
    <w:rsid w:val="0048447B"/>
    <w:rsid w:val="004858B9"/>
    <w:rsid w:val="0049731D"/>
    <w:rsid w:val="004A2E61"/>
    <w:rsid w:val="004A3969"/>
    <w:rsid w:val="004B1FA5"/>
    <w:rsid w:val="004B35A2"/>
    <w:rsid w:val="004C1DF9"/>
    <w:rsid w:val="004D79F9"/>
    <w:rsid w:val="004E1567"/>
    <w:rsid w:val="004F19B5"/>
    <w:rsid w:val="005229E8"/>
    <w:rsid w:val="00523A90"/>
    <w:rsid w:val="00557FE8"/>
    <w:rsid w:val="0056289F"/>
    <w:rsid w:val="005740FE"/>
    <w:rsid w:val="00577502"/>
    <w:rsid w:val="005C10B6"/>
    <w:rsid w:val="005D499E"/>
    <w:rsid w:val="00632FB2"/>
    <w:rsid w:val="00691AA3"/>
    <w:rsid w:val="006A3C16"/>
    <w:rsid w:val="006C0C8E"/>
    <w:rsid w:val="006C328E"/>
    <w:rsid w:val="006E3FED"/>
    <w:rsid w:val="006F6714"/>
    <w:rsid w:val="006F7A87"/>
    <w:rsid w:val="00705F2B"/>
    <w:rsid w:val="00720439"/>
    <w:rsid w:val="00733518"/>
    <w:rsid w:val="007342A3"/>
    <w:rsid w:val="00760A58"/>
    <w:rsid w:val="00765EBB"/>
    <w:rsid w:val="00772162"/>
    <w:rsid w:val="00782FEF"/>
    <w:rsid w:val="007C0218"/>
    <w:rsid w:val="007E08D5"/>
    <w:rsid w:val="007E10B4"/>
    <w:rsid w:val="007E5CA2"/>
    <w:rsid w:val="0080334F"/>
    <w:rsid w:val="0081202A"/>
    <w:rsid w:val="00826300"/>
    <w:rsid w:val="0083415F"/>
    <w:rsid w:val="00857104"/>
    <w:rsid w:val="00857C8C"/>
    <w:rsid w:val="00860169"/>
    <w:rsid w:val="00873CC9"/>
    <w:rsid w:val="00880678"/>
    <w:rsid w:val="008815BA"/>
    <w:rsid w:val="0089199B"/>
    <w:rsid w:val="008B29A7"/>
    <w:rsid w:val="008B63F7"/>
    <w:rsid w:val="008D5A56"/>
    <w:rsid w:val="008E08CF"/>
    <w:rsid w:val="008E1672"/>
    <w:rsid w:val="008F3289"/>
    <w:rsid w:val="008F6A34"/>
    <w:rsid w:val="00921A97"/>
    <w:rsid w:val="00935041"/>
    <w:rsid w:val="00941084"/>
    <w:rsid w:val="00966F1C"/>
    <w:rsid w:val="009B51DD"/>
    <w:rsid w:val="009B59DD"/>
    <w:rsid w:val="009F1E30"/>
    <w:rsid w:val="00A121C7"/>
    <w:rsid w:val="00A23288"/>
    <w:rsid w:val="00A4229E"/>
    <w:rsid w:val="00A47785"/>
    <w:rsid w:val="00A56F3B"/>
    <w:rsid w:val="00A6697A"/>
    <w:rsid w:val="00A71B4F"/>
    <w:rsid w:val="00AB1B88"/>
    <w:rsid w:val="00AE0BC0"/>
    <w:rsid w:val="00B12237"/>
    <w:rsid w:val="00B606A2"/>
    <w:rsid w:val="00B82782"/>
    <w:rsid w:val="00BB2546"/>
    <w:rsid w:val="00BD56D9"/>
    <w:rsid w:val="00BF5850"/>
    <w:rsid w:val="00C016B7"/>
    <w:rsid w:val="00C24358"/>
    <w:rsid w:val="00C253DD"/>
    <w:rsid w:val="00C61618"/>
    <w:rsid w:val="00C710C8"/>
    <w:rsid w:val="00CA32F8"/>
    <w:rsid w:val="00CB5CAB"/>
    <w:rsid w:val="00CC5A06"/>
    <w:rsid w:val="00CD567F"/>
    <w:rsid w:val="00CD5CCE"/>
    <w:rsid w:val="00CD626A"/>
    <w:rsid w:val="00CF42E1"/>
    <w:rsid w:val="00D10380"/>
    <w:rsid w:val="00D40B48"/>
    <w:rsid w:val="00D50335"/>
    <w:rsid w:val="00D5428E"/>
    <w:rsid w:val="00D634D3"/>
    <w:rsid w:val="00D70B2B"/>
    <w:rsid w:val="00D73F6D"/>
    <w:rsid w:val="00DC4D0E"/>
    <w:rsid w:val="00DC7EFB"/>
    <w:rsid w:val="00DD20EA"/>
    <w:rsid w:val="00DD6A75"/>
    <w:rsid w:val="00DF51FE"/>
    <w:rsid w:val="00E66498"/>
    <w:rsid w:val="00E868DE"/>
    <w:rsid w:val="00EA73E5"/>
    <w:rsid w:val="00EE2BCA"/>
    <w:rsid w:val="00EE3C57"/>
    <w:rsid w:val="00EE54A4"/>
    <w:rsid w:val="00EE6614"/>
    <w:rsid w:val="00F20E58"/>
    <w:rsid w:val="00F802F4"/>
    <w:rsid w:val="00F843F3"/>
    <w:rsid w:val="00F940B7"/>
    <w:rsid w:val="00F96376"/>
    <w:rsid w:val="00FB59BB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55EE0FA0"/>
  <w15:docId w15:val="{E626767C-EBCF-4597-AA39-DB3E12D2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3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28E"/>
  </w:style>
  <w:style w:type="paragraph" w:styleId="a6">
    <w:name w:val="footer"/>
    <w:basedOn w:val="a"/>
    <w:link w:val="a7"/>
    <w:uiPriority w:val="99"/>
    <w:unhideWhenUsed/>
    <w:rsid w:val="006C3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28E"/>
  </w:style>
  <w:style w:type="paragraph" w:styleId="a8">
    <w:name w:val="Balloon Text"/>
    <w:basedOn w:val="a"/>
    <w:link w:val="a9"/>
    <w:uiPriority w:val="99"/>
    <w:semiHidden/>
    <w:unhideWhenUsed/>
    <w:rsid w:val="00A42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9C220A43EC5B43854A710C72EE96D4" ma:contentTypeVersion="3" ma:contentTypeDescription="新しいドキュメントを作成します。" ma:contentTypeScope="" ma:versionID="be10c7d793f456b67b4078a768083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952381f6acbc00c4e3efe04d2282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BFD1E-7548-43B4-9876-74580AEE5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61985-97FF-403A-AA84-0BC63A0E9AB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5E3754-1892-484C-AA85-BD47FCD61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0FDB5-9B04-4F0A-ABA3-EAE52437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73D81A5A</Template>
  <TotalTime>448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koyanagi</dc:creator>
  <cp:keywords/>
  <dc:description/>
  <cp:lastModifiedBy>グエン　佳子</cp:lastModifiedBy>
  <cp:revision>112</cp:revision>
  <cp:lastPrinted>2016-03-10T05:58:00Z</cp:lastPrinted>
  <dcterms:created xsi:type="dcterms:W3CDTF">2010-09-13T04:58:00Z</dcterms:created>
  <dcterms:modified xsi:type="dcterms:W3CDTF">2017-09-21T04:03:00Z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0x010100639C220A43EC5B43854A710C72EE96D4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